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9F08A" w14:textId="1862AFE7" w:rsidR="00D1636A" w:rsidRPr="00F80F96" w:rsidRDefault="00D2763F" w:rsidP="00D2763F">
      <w:pPr>
        <w:shd w:val="clear" w:color="auto" w:fill="FFFFFF"/>
        <w:spacing w:after="0" w:line="360" w:lineRule="auto"/>
        <w:rPr>
          <w:rFonts w:cs="Arial"/>
          <w:b/>
          <w:color w:val="1C1E21"/>
          <w:sz w:val="28"/>
          <w:szCs w:val="28"/>
        </w:rPr>
      </w:pPr>
      <w:bookmarkStart w:id="0" w:name="_GoBack"/>
      <w:r w:rsidRPr="00F80F96">
        <w:rPr>
          <w:rFonts w:cs="Arial"/>
          <w:b/>
          <w:color w:val="1C1E21"/>
          <w:sz w:val="28"/>
          <w:szCs w:val="28"/>
        </w:rPr>
        <w:t xml:space="preserve">Praha 3 </w:t>
      </w:r>
      <w:r w:rsidR="001B3746" w:rsidRPr="00F80F96">
        <w:rPr>
          <w:rFonts w:cs="Arial"/>
          <w:b/>
          <w:color w:val="1C1E21"/>
          <w:sz w:val="28"/>
          <w:szCs w:val="28"/>
        </w:rPr>
        <w:t xml:space="preserve">upozorňuje </w:t>
      </w:r>
      <w:r w:rsidR="00442DFF" w:rsidRPr="00F80F96">
        <w:rPr>
          <w:rFonts w:cs="Arial"/>
          <w:b/>
          <w:color w:val="1C1E21"/>
          <w:sz w:val="28"/>
          <w:szCs w:val="28"/>
        </w:rPr>
        <w:t>již 26 let</w:t>
      </w:r>
      <w:r w:rsidR="009C10A8" w:rsidRPr="00F80F96">
        <w:rPr>
          <w:rFonts w:cs="Arial"/>
          <w:b/>
          <w:color w:val="1C1E21"/>
          <w:sz w:val="28"/>
          <w:szCs w:val="28"/>
        </w:rPr>
        <w:t xml:space="preserve"> na</w:t>
      </w:r>
      <w:r w:rsidRPr="00F80F96">
        <w:rPr>
          <w:rFonts w:cs="Arial"/>
          <w:b/>
          <w:color w:val="1C1E21"/>
          <w:sz w:val="28"/>
          <w:szCs w:val="28"/>
        </w:rPr>
        <w:t xml:space="preserve"> výročí tibetského povstání</w:t>
      </w:r>
      <w:bookmarkEnd w:id="0"/>
    </w:p>
    <w:p w14:paraId="1321B032" w14:textId="77777777" w:rsidR="0046290E" w:rsidRPr="00F80F96" w:rsidRDefault="0046290E" w:rsidP="0046290E">
      <w:pPr>
        <w:shd w:val="clear" w:color="auto" w:fill="FFFFFF"/>
        <w:spacing w:after="0" w:line="360" w:lineRule="auto"/>
        <w:rPr>
          <w:rFonts w:cs="Arial"/>
          <w:b/>
          <w:color w:val="1C1E21"/>
          <w:sz w:val="22"/>
          <w:szCs w:val="22"/>
        </w:rPr>
      </w:pPr>
    </w:p>
    <w:p w14:paraId="0E713978" w14:textId="52CE5034" w:rsidR="0046290E" w:rsidRPr="00F80F96" w:rsidRDefault="00D2763F" w:rsidP="0046290E">
      <w:pPr>
        <w:shd w:val="clear" w:color="auto" w:fill="FFFFFF"/>
        <w:spacing w:after="0" w:line="360" w:lineRule="auto"/>
        <w:jc w:val="both"/>
        <w:rPr>
          <w:rFonts w:cs="Arial"/>
          <w:b/>
          <w:color w:val="1C1E21"/>
          <w:sz w:val="22"/>
          <w:szCs w:val="22"/>
        </w:rPr>
      </w:pPr>
      <w:r w:rsidRPr="00F80F96">
        <w:rPr>
          <w:rFonts w:cs="Arial"/>
          <w:b/>
          <w:color w:val="1C1E21"/>
          <w:sz w:val="22"/>
          <w:szCs w:val="22"/>
        </w:rPr>
        <w:t>Praha 10. 3</w:t>
      </w:r>
      <w:r w:rsidR="0046290E" w:rsidRPr="00F80F96">
        <w:rPr>
          <w:rFonts w:cs="Arial"/>
          <w:b/>
          <w:color w:val="1C1E21"/>
          <w:sz w:val="22"/>
          <w:szCs w:val="22"/>
        </w:rPr>
        <w:t>. 2021</w:t>
      </w:r>
      <w:r w:rsidR="0046290E" w:rsidRPr="00F80F96">
        <w:rPr>
          <w:rFonts w:cs="Arial"/>
          <w:b/>
          <w:color w:val="1C1E21"/>
          <w:sz w:val="22"/>
          <w:szCs w:val="22"/>
        </w:rPr>
        <w:tab/>
      </w:r>
      <w:r w:rsidR="001B3746" w:rsidRPr="00F80F96">
        <w:rPr>
          <w:rFonts w:cs="Arial"/>
          <w:b/>
          <w:color w:val="1C1E21"/>
          <w:sz w:val="22"/>
          <w:szCs w:val="22"/>
        </w:rPr>
        <w:t>Praha 3</w:t>
      </w:r>
      <w:r w:rsidRPr="00F80F96">
        <w:rPr>
          <w:rFonts w:cs="Arial"/>
          <w:b/>
          <w:color w:val="1C1E21"/>
          <w:sz w:val="22"/>
          <w:szCs w:val="22"/>
        </w:rPr>
        <w:t xml:space="preserve"> </w:t>
      </w:r>
      <w:r w:rsidR="001B3746" w:rsidRPr="00F80F96">
        <w:rPr>
          <w:rFonts w:cs="Arial"/>
          <w:b/>
          <w:color w:val="1C1E21"/>
          <w:sz w:val="22"/>
          <w:szCs w:val="22"/>
        </w:rPr>
        <w:t>připomíná</w:t>
      </w:r>
      <w:r w:rsidRPr="00F80F96">
        <w:rPr>
          <w:rFonts w:cs="Arial"/>
          <w:b/>
          <w:color w:val="1C1E21"/>
          <w:sz w:val="22"/>
          <w:szCs w:val="22"/>
        </w:rPr>
        <w:t xml:space="preserve"> 62. výročí tibetského povstání</w:t>
      </w:r>
      <w:r w:rsidRPr="00F80F96">
        <w:rPr>
          <w:rFonts w:cs="Arial"/>
          <w:b/>
          <w:color w:val="1C1E21"/>
          <w:sz w:val="22"/>
          <w:szCs w:val="22"/>
        </w:rPr>
        <w:t xml:space="preserve"> vyvěšením tibetské vlajky na budově radnice a nově </w:t>
      </w:r>
      <w:r w:rsidR="009C10A8" w:rsidRPr="00F80F96">
        <w:rPr>
          <w:rFonts w:cs="Arial"/>
          <w:b/>
          <w:color w:val="1C1E21"/>
          <w:sz w:val="22"/>
          <w:szCs w:val="22"/>
        </w:rPr>
        <w:t>i umístěním před</w:t>
      </w:r>
      <w:r w:rsidRPr="00F80F96">
        <w:rPr>
          <w:rFonts w:cs="Arial"/>
          <w:b/>
          <w:color w:val="1C1E21"/>
          <w:sz w:val="22"/>
          <w:szCs w:val="22"/>
        </w:rPr>
        <w:t xml:space="preserve"> KC Vozovna. </w:t>
      </w:r>
      <w:r w:rsidR="006F74EB" w:rsidRPr="00F80F96">
        <w:rPr>
          <w:rFonts w:cs="Arial"/>
          <w:b/>
          <w:color w:val="1C1E21"/>
          <w:sz w:val="22"/>
          <w:szCs w:val="22"/>
        </w:rPr>
        <w:t xml:space="preserve">Tímto </w:t>
      </w:r>
      <w:r w:rsidR="001B3746" w:rsidRPr="00F80F96">
        <w:rPr>
          <w:rFonts w:cs="Arial"/>
          <w:b/>
          <w:color w:val="1C1E21"/>
          <w:sz w:val="22"/>
          <w:szCs w:val="22"/>
        </w:rPr>
        <w:t xml:space="preserve">symbolickým </w:t>
      </w:r>
      <w:r w:rsidR="006F74EB" w:rsidRPr="00F80F96">
        <w:rPr>
          <w:rFonts w:cs="Arial"/>
          <w:b/>
          <w:sz w:val="22"/>
          <w:szCs w:val="22"/>
        </w:rPr>
        <w:t>aktem vyjadřuje</w:t>
      </w:r>
      <w:r w:rsidR="00852999" w:rsidRPr="00F80F96">
        <w:rPr>
          <w:rFonts w:cs="Arial"/>
          <w:b/>
          <w:sz w:val="22"/>
          <w:szCs w:val="22"/>
        </w:rPr>
        <w:t xml:space="preserve"> </w:t>
      </w:r>
      <w:r w:rsidR="00442DFF" w:rsidRPr="00F80F96">
        <w:rPr>
          <w:rFonts w:cs="Arial"/>
          <w:b/>
          <w:sz w:val="22"/>
          <w:szCs w:val="22"/>
        </w:rPr>
        <w:t>již po 26</w:t>
      </w:r>
      <w:r w:rsidR="006F74EB" w:rsidRPr="00F80F96">
        <w:rPr>
          <w:rFonts w:cs="Arial"/>
          <w:b/>
          <w:sz w:val="22"/>
          <w:szCs w:val="22"/>
        </w:rPr>
        <w:t xml:space="preserve">. </w:t>
      </w:r>
      <w:r w:rsidR="001B3746" w:rsidRPr="00F80F96">
        <w:rPr>
          <w:rFonts w:cs="Arial"/>
          <w:b/>
          <w:sz w:val="22"/>
          <w:szCs w:val="22"/>
        </w:rPr>
        <w:t xml:space="preserve">svou solidaritu s Tibeťany. </w:t>
      </w:r>
      <w:r w:rsidR="006F74EB" w:rsidRPr="00F80F96">
        <w:rPr>
          <w:rFonts w:cs="Arial"/>
          <w:b/>
          <w:sz w:val="22"/>
          <w:szCs w:val="22"/>
        </w:rPr>
        <w:t>Radnice Prahy</w:t>
      </w:r>
      <w:r w:rsidR="00852999" w:rsidRPr="00F80F96">
        <w:rPr>
          <w:rFonts w:cs="Arial"/>
          <w:b/>
          <w:sz w:val="22"/>
          <w:szCs w:val="22"/>
        </w:rPr>
        <w:t xml:space="preserve"> 3 byla v</w:t>
      </w:r>
      <w:r w:rsidR="006F74EB" w:rsidRPr="00F80F96">
        <w:rPr>
          <w:rFonts w:cs="Arial"/>
          <w:b/>
          <w:sz w:val="22"/>
          <w:szCs w:val="22"/>
        </w:rPr>
        <w:t> </w:t>
      </w:r>
      <w:r w:rsidR="00852999" w:rsidRPr="00F80F96">
        <w:rPr>
          <w:rFonts w:cs="Arial"/>
          <w:b/>
          <w:sz w:val="22"/>
          <w:szCs w:val="22"/>
        </w:rPr>
        <w:t>roce</w:t>
      </w:r>
      <w:r w:rsidR="006F74EB" w:rsidRPr="00F80F96">
        <w:rPr>
          <w:rFonts w:cs="Arial"/>
          <w:b/>
          <w:sz w:val="22"/>
          <w:szCs w:val="22"/>
        </w:rPr>
        <w:t xml:space="preserve"> 1996 jedním ze čtyř úřadů, které jako první v České republice oficiálně podpořily </w:t>
      </w:r>
      <w:r w:rsidR="006F74EB" w:rsidRPr="00F80F96">
        <w:rPr>
          <w:rStyle w:val="Siln"/>
          <w:rFonts w:cs="Arial"/>
          <w:sz w:val="22"/>
          <w:szCs w:val="22"/>
          <w:bdr w:val="none" w:sz="0" w:space="0" w:color="auto" w:frame="1"/>
          <w:shd w:val="clear" w:color="auto" w:fill="FFFFFF"/>
        </w:rPr>
        <w:t>m</w:t>
      </w:r>
      <w:r w:rsidR="006F74EB" w:rsidRPr="00F80F96">
        <w:rPr>
          <w:rStyle w:val="Siln"/>
          <w:rFonts w:cs="Arial"/>
          <w:sz w:val="22"/>
          <w:szCs w:val="22"/>
          <w:bdr w:val="none" w:sz="0" w:space="0" w:color="auto" w:frame="1"/>
          <w:shd w:val="clear" w:color="auto" w:fill="FFFFFF"/>
        </w:rPr>
        <w:t>ezinárodní kampaň “Vlajka pro Tibet”</w:t>
      </w:r>
      <w:r w:rsidR="006F74EB" w:rsidRPr="00F80F96">
        <w:rPr>
          <w:rStyle w:val="Siln"/>
          <w:rFonts w:cs="Arial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4FA9FB0F" w14:textId="28D32955" w:rsidR="0046290E" w:rsidRPr="00F80F96" w:rsidRDefault="0046290E" w:rsidP="0046290E">
      <w:pPr>
        <w:shd w:val="clear" w:color="auto" w:fill="FFFFFF"/>
        <w:spacing w:after="0" w:line="360" w:lineRule="auto"/>
        <w:jc w:val="both"/>
        <w:rPr>
          <w:rFonts w:cs="Arial"/>
          <w:b/>
          <w:sz w:val="22"/>
          <w:szCs w:val="22"/>
        </w:rPr>
      </w:pPr>
    </w:p>
    <w:p w14:paraId="2CDE8684" w14:textId="72B6BE24" w:rsidR="00D9587E" w:rsidRPr="00F80F96" w:rsidRDefault="00F90CBB" w:rsidP="00D9587E">
      <w:pPr>
        <w:shd w:val="clear" w:color="auto" w:fill="FFFFFF"/>
        <w:spacing w:after="0" w:line="360" w:lineRule="auto"/>
        <w:jc w:val="both"/>
        <w:rPr>
          <w:rFonts w:cs="Arial"/>
          <w:shd w:val="clear" w:color="auto" w:fill="FFFFFF"/>
        </w:rPr>
      </w:pPr>
      <w:r w:rsidRPr="00F80F96">
        <w:rPr>
          <w:rFonts w:cs="Arial"/>
        </w:rPr>
        <w:t>D</w:t>
      </w:r>
      <w:r w:rsidR="00C72615" w:rsidRPr="00F80F96">
        <w:rPr>
          <w:rFonts w:cs="Arial"/>
        </w:rPr>
        <w:t xml:space="preserve">nes dopoledne byla </w:t>
      </w:r>
      <w:r w:rsidRPr="00F80F96">
        <w:rPr>
          <w:rFonts w:cs="Arial"/>
        </w:rPr>
        <w:t xml:space="preserve">poprvé symbolicky </w:t>
      </w:r>
      <w:r w:rsidR="00C72615" w:rsidRPr="00F80F96">
        <w:rPr>
          <w:rFonts w:cs="Arial"/>
        </w:rPr>
        <w:t>umíst</w:t>
      </w:r>
      <w:r w:rsidRPr="00F80F96">
        <w:rPr>
          <w:rFonts w:cs="Arial"/>
        </w:rPr>
        <w:t>ěna tibetská vlajka před KC Vozovna a odpoledne zavlála již tradičně na budově radnice Prahy 3, z</w:t>
      </w:r>
      <w:r w:rsidR="00BD22C5" w:rsidRPr="00F80F96">
        <w:rPr>
          <w:rFonts w:cs="Arial"/>
        </w:rPr>
        <w:t>a přítomnosti starosty Jiřího Ptáčka</w:t>
      </w:r>
      <w:r w:rsidR="0022635F">
        <w:rPr>
          <w:rFonts w:cs="Arial"/>
        </w:rPr>
        <w:t>, členů rady Pavla Křečka, Jana Materny, Ondřeje Ruta, Štěpána Štrébla a tajemníka ÚMČ Rudolfa Zahradníka.</w:t>
      </w:r>
      <w:r w:rsidR="00BD22C5" w:rsidRPr="00F80F96">
        <w:rPr>
          <w:rFonts w:cs="Arial"/>
        </w:rPr>
        <w:t xml:space="preserve"> </w:t>
      </w:r>
      <w:r w:rsidR="00BD22C5" w:rsidRPr="00F80F96">
        <w:rPr>
          <w:rFonts w:cs="Arial"/>
          <w:i/>
        </w:rPr>
        <w:t>„</w:t>
      </w:r>
      <w:r w:rsidR="00BD22C5" w:rsidRPr="00F80F96">
        <w:rPr>
          <w:rFonts w:cs="Arial"/>
          <w:i/>
          <w:shd w:val="clear" w:color="auto" w:fill="FFFFFF"/>
        </w:rPr>
        <w:t>Tibetská vlajka je jedním z nejvýraznějších symbolů nenásilných protes</w:t>
      </w:r>
      <w:r w:rsidR="00BD22C5" w:rsidRPr="00F80F96">
        <w:rPr>
          <w:rFonts w:cs="Arial"/>
          <w:i/>
          <w:shd w:val="clear" w:color="auto" w:fill="FFFFFF"/>
        </w:rPr>
        <w:t>tů v Tibetu</w:t>
      </w:r>
      <w:r w:rsidR="00BD22C5" w:rsidRPr="00F80F96">
        <w:rPr>
          <w:rFonts w:cs="Arial"/>
          <w:i/>
          <w:shd w:val="clear" w:color="auto" w:fill="FFFFFF"/>
        </w:rPr>
        <w:t xml:space="preserve">. </w:t>
      </w:r>
      <w:r w:rsidR="00BD22C5" w:rsidRPr="00F80F96">
        <w:rPr>
          <w:rFonts w:cs="Arial"/>
          <w:i/>
          <w:shd w:val="clear" w:color="auto" w:fill="FFFFFF"/>
        </w:rPr>
        <w:t>Pokud ji vyvěsí samotní Tibeťané,</w:t>
      </w:r>
      <w:r w:rsidR="00BD22C5" w:rsidRPr="00F80F96">
        <w:rPr>
          <w:rFonts w:cs="Arial"/>
          <w:i/>
          <w:shd w:val="clear" w:color="auto" w:fill="FFFFFF"/>
        </w:rPr>
        <w:t xml:space="preserve"> hrozí </w:t>
      </w:r>
      <w:r w:rsidR="00BD22C5" w:rsidRPr="00F80F96">
        <w:rPr>
          <w:rFonts w:cs="Arial"/>
          <w:i/>
          <w:shd w:val="clear" w:color="auto" w:fill="FFFFFF"/>
        </w:rPr>
        <w:t xml:space="preserve">jim </w:t>
      </w:r>
      <w:r w:rsidR="00BD22C5" w:rsidRPr="00F80F96">
        <w:rPr>
          <w:rFonts w:cs="Arial"/>
          <w:i/>
          <w:shd w:val="clear" w:color="auto" w:fill="FFFFFF"/>
        </w:rPr>
        <w:t>až několikaleté tresty vězení</w:t>
      </w:r>
      <w:r w:rsidR="00BD22C5" w:rsidRPr="00F80F96">
        <w:rPr>
          <w:rFonts w:cs="Arial"/>
          <w:i/>
          <w:shd w:val="clear" w:color="auto" w:fill="FFFFFF"/>
        </w:rPr>
        <w:t xml:space="preserve">“, </w:t>
      </w:r>
      <w:r w:rsidR="00BD22C5" w:rsidRPr="00F80F96">
        <w:rPr>
          <w:rFonts w:cs="Arial"/>
          <w:shd w:val="clear" w:color="auto" w:fill="FFFFFF"/>
        </w:rPr>
        <w:t>vysvětluje</w:t>
      </w:r>
      <w:r w:rsidR="00BD22C5" w:rsidRPr="00F80F96">
        <w:rPr>
          <w:rFonts w:cs="Arial"/>
          <w:i/>
          <w:shd w:val="clear" w:color="auto" w:fill="FFFFFF"/>
        </w:rPr>
        <w:t xml:space="preserve"> </w:t>
      </w:r>
      <w:r w:rsidR="00BD22C5" w:rsidRPr="00F80F96">
        <w:rPr>
          <w:rFonts w:cs="Arial"/>
          <w:shd w:val="clear" w:color="auto" w:fill="FFFFFF"/>
        </w:rPr>
        <w:t>starosta</w:t>
      </w:r>
      <w:r w:rsidR="002757F0">
        <w:rPr>
          <w:rFonts w:cs="Arial"/>
          <w:shd w:val="clear" w:color="auto" w:fill="FFFFFF"/>
        </w:rPr>
        <w:t xml:space="preserve"> Ptáček</w:t>
      </w:r>
      <w:r w:rsidR="00BD22C5" w:rsidRPr="00F80F96">
        <w:rPr>
          <w:rFonts w:cs="Arial"/>
          <w:i/>
          <w:shd w:val="clear" w:color="auto" w:fill="FFFFFF"/>
        </w:rPr>
        <w:t>.</w:t>
      </w:r>
      <w:r w:rsidR="00BD22C5" w:rsidRPr="00F80F96">
        <w:rPr>
          <w:rFonts w:cs="Arial"/>
          <w:i/>
          <w:shd w:val="clear" w:color="auto" w:fill="FFFFFF"/>
        </w:rPr>
        <w:t xml:space="preserve"> </w:t>
      </w:r>
      <w:r w:rsidR="007103DA" w:rsidRPr="00F80F96">
        <w:rPr>
          <w:rFonts w:eastAsia="Times New Roman" w:cs="Arial"/>
          <w:bCs/>
          <w:bdr w:val="none" w:sz="0" w:space="0" w:color="auto" w:frame="1"/>
          <w:lang w:eastAsia="cs-CZ"/>
        </w:rPr>
        <w:t>Mezinárodní kampaň “Vlajka pro Tibet”</w:t>
      </w:r>
      <w:r w:rsidR="007103DA" w:rsidRPr="006F74EB">
        <w:rPr>
          <w:rFonts w:eastAsia="Times New Roman" w:cs="Arial"/>
          <w:lang w:eastAsia="cs-CZ"/>
        </w:rPr>
        <w:t> vznikla v polovině devadesátých let v západní Evropě a stala se jednou z nejvýznamnějších symbolických akcí na podporu</w:t>
      </w:r>
      <w:r w:rsidR="001141FD" w:rsidRPr="00F80F96">
        <w:rPr>
          <w:rFonts w:eastAsia="Times New Roman" w:cs="Arial"/>
          <w:lang w:eastAsia="cs-CZ"/>
        </w:rPr>
        <w:t xml:space="preserve"> Tibetu. Akce probíhá </w:t>
      </w:r>
      <w:r w:rsidR="007103DA" w:rsidRPr="00F80F96">
        <w:rPr>
          <w:rFonts w:eastAsia="Times New Roman" w:cs="Arial"/>
          <w:bCs/>
          <w:bdr w:val="none" w:sz="0" w:space="0" w:color="auto" w:frame="1"/>
          <w:lang w:eastAsia="cs-CZ"/>
        </w:rPr>
        <w:t>v den výroční povstání Tibeťanů proti čínské okupaci Tibetu</w:t>
      </w:r>
      <w:r w:rsidR="007103DA" w:rsidRPr="006F74EB">
        <w:rPr>
          <w:rFonts w:eastAsia="Times New Roman" w:cs="Arial"/>
          <w:lang w:eastAsia="cs-CZ"/>
        </w:rPr>
        <w:t>.</w:t>
      </w:r>
      <w:r w:rsidR="00442DFF" w:rsidRPr="00F80F96">
        <w:rPr>
          <w:rFonts w:eastAsia="Times New Roman" w:cs="Arial"/>
          <w:lang w:eastAsia="cs-CZ"/>
        </w:rPr>
        <w:t xml:space="preserve"> </w:t>
      </w:r>
      <w:r w:rsidR="00D9587E" w:rsidRPr="00F80F96">
        <w:rPr>
          <w:rFonts w:cs="Arial"/>
        </w:rPr>
        <w:t>„</w:t>
      </w:r>
      <w:r w:rsidR="00D9587E" w:rsidRPr="00F80F96">
        <w:rPr>
          <w:rFonts w:cs="Arial"/>
          <w:i/>
          <w:iCs/>
        </w:rPr>
        <w:t>Je podle mě důležité si neustále připomínat</w:t>
      </w:r>
      <w:r w:rsidR="00D9587E" w:rsidRPr="00F80F96">
        <w:rPr>
          <w:rFonts w:cs="Arial"/>
          <w:i/>
          <w:iCs/>
        </w:rPr>
        <w:t xml:space="preserve"> ty, kteří pro svoji svobodu byli schopni obětovat i svůj život. A takovou odvahu předvedli Tibeťané během svého národního povstání“, </w:t>
      </w:r>
      <w:r w:rsidR="00D9587E" w:rsidRPr="00F80F96">
        <w:rPr>
          <w:rFonts w:cs="Arial"/>
          <w:iCs/>
        </w:rPr>
        <w:t>doplňuje</w:t>
      </w:r>
      <w:r w:rsidR="00D9587E" w:rsidRPr="00F80F96">
        <w:rPr>
          <w:rFonts w:cs="Arial"/>
          <w:iCs/>
        </w:rPr>
        <w:t xml:space="preserve"> radní Pavel Křeček</w:t>
      </w:r>
      <w:r w:rsidR="00D9587E" w:rsidRPr="00F80F96">
        <w:rPr>
          <w:rFonts w:cs="Arial"/>
          <w:iCs/>
        </w:rPr>
        <w:t>.</w:t>
      </w:r>
    </w:p>
    <w:p w14:paraId="5FC624D4" w14:textId="2821325B" w:rsidR="00442DFF" w:rsidRPr="00F80F96" w:rsidRDefault="00442DFF" w:rsidP="00442DFF">
      <w:pPr>
        <w:spacing w:after="0" w:line="360" w:lineRule="auto"/>
        <w:rPr>
          <w:rFonts w:cs="Arial"/>
          <w:shd w:val="clear" w:color="auto" w:fill="FFFFFF"/>
        </w:rPr>
      </w:pPr>
    </w:p>
    <w:p w14:paraId="47E557E7" w14:textId="09C9A2EB" w:rsidR="007103DA" w:rsidRPr="00F80F96" w:rsidRDefault="007103DA" w:rsidP="0046290E">
      <w:pPr>
        <w:shd w:val="clear" w:color="auto" w:fill="FFFFFF"/>
        <w:spacing w:after="0" w:line="360" w:lineRule="auto"/>
        <w:jc w:val="both"/>
        <w:rPr>
          <w:rFonts w:eastAsia="Times New Roman" w:cs="Arial"/>
          <w:i/>
          <w:lang w:eastAsia="cs-CZ"/>
        </w:rPr>
      </w:pPr>
      <w:r w:rsidRPr="00F80F96">
        <w:rPr>
          <w:rFonts w:eastAsia="Times New Roman" w:cs="Arial"/>
          <w:lang w:eastAsia="cs-CZ"/>
        </w:rPr>
        <w:t xml:space="preserve">Radnice Prahy 3 se </w:t>
      </w:r>
      <w:r w:rsidR="00442DFF" w:rsidRPr="00F80F96">
        <w:rPr>
          <w:rFonts w:eastAsia="Times New Roman" w:cs="Arial"/>
          <w:lang w:eastAsia="cs-CZ"/>
        </w:rPr>
        <w:t xml:space="preserve">symbolickým vyvěšením vlajky </w:t>
      </w:r>
      <w:r w:rsidR="001141FD" w:rsidRPr="00F80F96">
        <w:rPr>
          <w:rFonts w:eastAsia="Times New Roman" w:cs="Arial"/>
          <w:lang w:eastAsia="cs-CZ"/>
        </w:rPr>
        <w:t xml:space="preserve">oficiálně </w:t>
      </w:r>
      <w:r w:rsidR="00442DFF" w:rsidRPr="00F80F96">
        <w:rPr>
          <w:rFonts w:eastAsia="Times New Roman" w:cs="Arial"/>
          <w:lang w:eastAsia="cs-CZ"/>
        </w:rPr>
        <w:t xml:space="preserve">ke kampani </w:t>
      </w:r>
      <w:r w:rsidRPr="00F80F96">
        <w:rPr>
          <w:rFonts w:eastAsia="Times New Roman" w:cs="Arial"/>
          <w:lang w:eastAsia="cs-CZ"/>
        </w:rPr>
        <w:t>připoj</w:t>
      </w:r>
      <w:r w:rsidR="00B9302C" w:rsidRPr="00F80F96">
        <w:rPr>
          <w:rFonts w:eastAsia="Times New Roman" w:cs="Arial"/>
          <w:lang w:eastAsia="cs-CZ"/>
        </w:rPr>
        <w:t>ila už</w:t>
      </w:r>
      <w:r w:rsidRPr="00F80F96">
        <w:rPr>
          <w:rFonts w:eastAsia="Times New Roman" w:cs="Arial"/>
          <w:lang w:eastAsia="cs-CZ"/>
        </w:rPr>
        <w:t xml:space="preserve"> v roce 1996 </w:t>
      </w:r>
      <w:r w:rsidR="001141FD" w:rsidRPr="00F80F96">
        <w:rPr>
          <w:rFonts w:eastAsia="Times New Roman" w:cs="Arial"/>
          <w:lang w:eastAsia="cs-CZ"/>
        </w:rPr>
        <w:t xml:space="preserve">spolu s radnicí v Litoměřicích, Hradci Králové a Horní Plané. V České republice tak </w:t>
      </w:r>
      <w:r w:rsidR="00442DFF" w:rsidRPr="00F80F96">
        <w:rPr>
          <w:rFonts w:eastAsia="Times New Roman" w:cs="Arial"/>
          <w:lang w:eastAsia="cs-CZ"/>
        </w:rPr>
        <w:t>jako první vyjádřila otevřeně svůj postoj k dodržování</w:t>
      </w:r>
      <w:r w:rsidR="001141FD" w:rsidRPr="00F80F96">
        <w:rPr>
          <w:rFonts w:eastAsia="Times New Roman" w:cs="Arial"/>
          <w:lang w:eastAsia="cs-CZ"/>
        </w:rPr>
        <w:t xml:space="preserve"> lidských práv </w:t>
      </w:r>
      <w:r w:rsidR="00CC71E2" w:rsidRPr="00F80F96">
        <w:rPr>
          <w:rFonts w:eastAsia="Times New Roman" w:cs="Arial"/>
          <w:lang w:eastAsia="cs-CZ"/>
        </w:rPr>
        <w:t>v Tibetu. Tehdejší starosta a nynější místostarosta Prahy 3 Tomáš Mikeska vzpomíná</w:t>
      </w:r>
      <w:r w:rsidR="00BD22C5" w:rsidRPr="00F80F96">
        <w:rPr>
          <w:rFonts w:eastAsia="Times New Roman" w:cs="Arial"/>
          <w:lang w:eastAsia="cs-CZ"/>
        </w:rPr>
        <w:t xml:space="preserve">: </w:t>
      </w:r>
      <w:r w:rsidR="00BD22C5" w:rsidRPr="00F80F96">
        <w:rPr>
          <w:rFonts w:eastAsia="Times New Roman" w:cs="Arial"/>
          <w:i/>
          <w:lang w:eastAsia="cs-CZ"/>
        </w:rPr>
        <w:t>„</w:t>
      </w:r>
      <w:r w:rsidR="008B45AA" w:rsidRPr="00F80F96">
        <w:rPr>
          <w:rFonts w:eastAsia="Times New Roman" w:cs="Arial"/>
          <w:i/>
          <w:lang w:eastAsia="cs-CZ"/>
        </w:rPr>
        <w:t>Od našeho záměru vyvěsit tibetskou vlajku nás měla odradit</w:t>
      </w:r>
      <w:r w:rsidR="00F80F96" w:rsidRPr="00F80F96">
        <w:rPr>
          <w:rFonts w:eastAsia="Times New Roman" w:cs="Arial"/>
          <w:i/>
          <w:lang w:eastAsia="cs-CZ"/>
        </w:rPr>
        <w:t xml:space="preserve"> delegace</w:t>
      </w:r>
      <w:r w:rsidR="00BD22C5" w:rsidRPr="00F80F96">
        <w:rPr>
          <w:rFonts w:eastAsia="Times New Roman" w:cs="Arial"/>
          <w:i/>
          <w:lang w:eastAsia="cs-CZ"/>
        </w:rPr>
        <w:t xml:space="preserve"> pěti zástupců Velvyslanectví</w:t>
      </w:r>
      <w:r w:rsidR="008B45AA" w:rsidRPr="00F80F96">
        <w:rPr>
          <w:rFonts w:eastAsia="Times New Roman" w:cs="Arial"/>
          <w:i/>
          <w:lang w:eastAsia="cs-CZ"/>
        </w:rPr>
        <w:t xml:space="preserve"> Čínské lidové repub</w:t>
      </w:r>
      <w:r w:rsidR="00F80F96" w:rsidRPr="00F80F96">
        <w:rPr>
          <w:rFonts w:eastAsia="Times New Roman" w:cs="Arial"/>
          <w:i/>
          <w:lang w:eastAsia="cs-CZ"/>
        </w:rPr>
        <w:t>liky. Byli překvapeni, jak pečlivě</w:t>
      </w:r>
      <w:r w:rsidR="008B45AA" w:rsidRPr="00F80F96">
        <w:rPr>
          <w:rFonts w:eastAsia="Times New Roman" w:cs="Arial"/>
          <w:i/>
          <w:lang w:eastAsia="cs-CZ"/>
        </w:rPr>
        <w:t xml:space="preserve"> jsme se na jejich návštěvu připravili a jakými protiargumenty nás vybavil</w:t>
      </w:r>
      <w:r w:rsidR="00F80F96">
        <w:rPr>
          <w:rFonts w:eastAsia="Times New Roman" w:cs="Arial"/>
          <w:i/>
          <w:lang w:eastAsia="cs-CZ"/>
        </w:rPr>
        <w:t xml:space="preserve"> orientalista</w:t>
      </w:r>
      <w:r w:rsidR="008B45AA" w:rsidRPr="00F80F96">
        <w:rPr>
          <w:rFonts w:eastAsia="Times New Roman" w:cs="Arial"/>
          <w:i/>
          <w:lang w:eastAsia="cs-CZ"/>
        </w:rPr>
        <w:t xml:space="preserve"> radní Karel Kellner</w:t>
      </w:r>
      <w:r w:rsidR="000F641F">
        <w:rPr>
          <w:rFonts w:eastAsia="Times New Roman" w:cs="Arial"/>
          <w:i/>
          <w:lang w:eastAsia="cs-CZ"/>
        </w:rPr>
        <w:t xml:space="preserve">, který přivítal čínskou delegaci v jejím </w:t>
      </w:r>
      <w:r w:rsidR="00FA7122" w:rsidRPr="00FA7122">
        <w:rPr>
          <w:rFonts w:eastAsia="Times New Roman" w:cs="Arial"/>
          <w:i/>
          <w:lang w:eastAsia="cs-CZ"/>
        </w:rPr>
        <w:t>rodném</w:t>
      </w:r>
      <w:r w:rsidR="000F641F" w:rsidRPr="00FA7122">
        <w:rPr>
          <w:rFonts w:eastAsia="Times New Roman" w:cs="Arial"/>
          <w:i/>
          <w:lang w:eastAsia="cs-CZ"/>
        </w:rPr>
        <w:t xml:space="preserve"> j</w:t>
      </w:r>
      <w:r w:rsidR="000F641F">
        <w:rPr>
          <w:rFonts w:eastAsia="Times New Roman" w:cs="Arial"/>
          <w:i/>
          <w:lang w:eastAsia="cs-CZ"/>
        </w:rPr>
        <w:t>azyce</w:t>
      </w:r>
      <w:r w:rsidR="008B45AA" w:rsidRPr="00F80F96">
        <w:rPr>
          <w:rFonts w:eastAsia="Times New Roman" w:cs="Arial"/>
          <w:i/>
          <w:lang w:eastAsia="cs-CZ"/>
        </w:rPr>
        <w:t>.</w:t>
      </w:r>
      <w:r w:rsidR="00F80F96" w:rsidRPr="00F80F96">
        <w:rPr>
          <w:rFonts w:eastAsia="Times New Roman" w:cs="Arial"/>
          <w:i/>
          <w:lang w:eastAsia="cs-CZ"/>
        </w:rPr>
        <w:t>“</w:t>
      </w:r>
      <w:r w:rsidR="008B45AA" w:rsidRPr="00F80F96">
        <w:rPr>
          <w:rFonts w:eastAsia="Times New Roman" w:cs="Arial"/>
          <w:i/>
          <w:lang w:eastAsia="cs-CZ"/>
        </w:rPr>
        <w:t xml:space="preserve"> </w:t>
      </w:r>
    </w:p>
    <w:p w14:paraId="74B6C1B4" w14:textId="1460EA48" w:rsidR="006F74EB" w:rsidRPr="00F80F96" w:rsidRDefault="00B9302C" w:rsidP="00F90CBB">
      <w:pPr>
        <w:shd w:val="clear" w:color="auto" w:fill="FFFFFF"/>
        <w:spacing w:after="0" w:line="360" w:lineRule="auto"/>
        <w:jc w:val="both"/>
        <w:rPr>
          <w:rFonts w:cs="Arial"/>
          <w:shd w:val="clear" w:color="auto" w:fill="FFFFFF"/>
        </w:rPr>
      </w:pPr>
      <w:r w:rsidRPr="00F80F96">
        <w:rPr>
          <w:rFonts w:eastAsia="Times New Roman" w:cs="Arial"/>
          <w:lang w:eastAsia="cs-CZ"/>
        </w:rPr>
        <w:t>Obdobná návštěva se konal</w:t>
      </w:r>
      <w:r w:rsidR="00C72615" w:rsidRPr="00F80F96">
        <w:rPr>
          <w:rFonts w:eastAsia="Times New Roman" w:cs="Arial"/>
          <w:lang w:eastAsia="cs-CZ"/>
        </w:rPr>
        <w:t>a i v Horní Plané, kde po rozdání instruktážních brožur v ruštině bylo zástupci čínské ambasády doporučeno radnímu Františku Hofnerovi a starostovi Jiřímu Hůlkovi, ať nikdy nezkouší žádat o cestu do Číny.</w:t>
      </w:r>
      <w:r w:rsidR="007103DA" w:rsidRPr="00F80F96">
        <w:rPr>
          <w:rFonts w:cs="Arial"/>
          <w:shd w:val="clear" w:color="auto" w:fill="FFFFFF"/>
        </w:rPr>
        <w:t xml:space="preserve"> </w:t>
      </w:r>
    </w:p>
    <w:p w14:paraId="6927F034" w14:textId="5EFC8288" w:rsidR="006F74EB" w:rsidRPr="00F80F96" w:rsidRDefault="00D9587E" w:rsidP="00F80F96">
      <w:pPr>
        <w:shd w:val="clear" w:color="auto" w:fill="FFFFFF"/>
        <w:spacing w:after="0" w:line="360" w:lineRule="auto"/>
        <w:jc w:val="both"/>
        <w:rPr>
          <w:rFonts w:cs="Arial"/>
          <w:shd w:val="clear" w:color="auto" w:fill="FFFFFF"/>
        </w:rPr>
      </w:pPr>
      <w:r w:rsidRPr="00F80F96">
        <w:rPr>
          <w:rFonts w:cs="Arial"/>
          <w:shd w:val="clear" w:color="auto" w:fill="FFFFFF"/>
        </w:rPr>
        <w:t xml:space="preserve">V Tibetu jsou nadále potlačována lidská práva. </w:t>
      </w:r>
      <w:r w:rsidRPr="00F80F96">
        <w:rPr>
          <w:rFonts w:cs="Arial"/>
          <w:i/>
          <w:iCs/>
        </w:rPr>
        <w:t>„Ačkoliv má vyvěšení vlajky symbolický charakter, je důležitým vyjádřením solidarity s Tibeťany a upozorněním na systematické potlačování jejich svobody slova, politického a náboženského vyznání, národní a kulturní identity ze strany Čínské lidové republiky,</w:t>
      </w:r>
      <w:r w:rsidRPr="00F80F96">
        <w:rPr>
          <w:rFonts w:cs="Arial"/>
        </w:rPr>
        <w:t>“</w:t>
      </w:r>
      <w:r w:rsidRPr="00F80F96">
        <w:rPr>
          <w:rFonts w:cs="Arial"/>
        </w:rPr>
        <w:t xml:space="preserve"> uzavírá</w:t>
      </w:r>
      <w:r w:rsidR="00590319">
        <w:rPr>
          <w:rFonts w:cs="Arial"/>
        </w:rPr>
        <w:t xml:space="preserve"> </w:t>
      </w:r>
      <w:r w:rsidRPr="00F80F96">
        <w:rPr>
          <w:rFonts w:cs="Arial"/>
        </w:rPr>
        <w:t>Pavel Křeček.</w:t>
      </w:r>
    </w:p>
    <w:sectPr w:rsidR="006F74EB" w:rsidRPr="00F80F96" w:rsidSect="007A1BC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722" w:right="1418" w:bottom="2268" w:left="1418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14709" w14:textId="77777777" w:rsidR="00CB6759" w:rsidRDefault="00CB6759" w:rsidP="00BC5C2A">
      <w:r>
        <w:separator/>
      </w:r>
    </w:p>
  </w:endnote>
  <w:endnote w:type="continuationSeparator" w:id="0">
    <w:p w14:paraId="3C5EE742" w14:textId="77777777" w:rsidR="00CB6759" w:rsidRDefault="00CB6759" w:rsidP="00BC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57AE1" w14:textId="77777777" w:rsidR="00FB33DF" w:rsidRPr="00EB0390" w:rsidRDefault="00FB33DF" w:rsidP="00FB33DF">
    <w:pPr>
      <w:pStyle w:val="Zpattun"/>
    </w:pPr>
    <w:r>
      <w:t>M</w:t>
    </w:r>
    <w:r w:rsidRPr="00EB0390">
      <w:t xml:space="preserve">ěstská část </w:t>
    </w:r>
    <w:r w:rsidRPr="00380329">
      <w:t>Praha</w:t>
    </w:r>
    <w:r w:rsidRPr="00EB0390">
      <w:t xml:space="preserve"> 3</w:t>
    </w:r>
    <w:r>
      <w:tab/>
    </w:r>
    <w:r w:rsidR="007A1BC0" w:rsidRPr="007B1C56">
      <w:rPr>
        <w:rStyle w:val="ZpatChar"/>
        <w:b w:val="0"/>
        <w:bCs w:val="0"/>
      </w:rPr>
      <w:t>Havlíčkovo nám. 700/9, 130 85  Praha 3</w:t>
    </w:r>
  </w:p>
  <w:p w14:paraId="0D07CB27" w14:textId="77777777" w:rsidR="007A1BC0" w:rsidRDefault="007A1BC0" w:rsidP="007A1BC0">
    <w:pPr>
      <w:pStyle w:val="Zpat"/>
    </w:pPr>
    <w:r>
      <w:t>Odbor vnějších vztahů a k</w:t>
    </w:r>
    <w:r w:rsidR="00E27CD9">
      <w:t>ultury</w:t>
    </w:r>
    <w:r>
      <w:tab/>
      <w:t>+4</w:t>
    </w:r>
    <w:r w:rsidR="001373C6">
      <w:t xml:space="preserve">20 222 116 715, +420 777 31 81 71 </w:t>
    </w:r>
    <w:r>
      <w:tab/>
    </w:r>
    <w:r w:rsidR="00E27CD9">
      <w:br/>
    </w:r>
    <w:r>
      <w:t xml:space="preserve">Mgr. </w:t>
    </w:r>
    <w:r w:rsidR="001373C6">
      <w:t>Lucie Bukovanská</w:t>
    </w:r>
    <w:r w:rsidR="001373C6">
      <w:tab/>
      <w:t>bukovanska.lucie</w:t>
    </w:r>
    <w:r w:rsidR="00E27CD9">
      <w:t>@praha3.cz, www.praha3.cz</w:t>
    </w:r>
  </w:p>
  <w:p w14:paraId="7F096098" w14:textId="77777777" w:rsidR="00E27CD9" w:rsidRDefault="001373C6" w:rsidP="00E27CD9">
    <w:pPr>
      <w:pStyle w:val="Zpat"/>
    </w:pPr>
    <w:r>
      <w:t>T</w:t>
    </w:r>
    <w:r w:rsidR="00E27CD9">
      <w:t>isková mluvčí</w:t>
    </w:r>
  </w:p>
  <w:p w14:paraId="25CBA7B9" w14:textId="77777777" w:rsidR="00E93E14" w:rsidRPr="00FB33DF" w:rsidRDefault="00E93E14" w:rsidP="00E27C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D924C" w14:textId="77777777" w:rsidR="00675EEC" w:rsidRPr="00EB0390" w:rsidRDefault="0034098F" w:rsidP="00380329">
    <w:pPr>
      <w:pStyle w:val="Zpattun"/>
    </w:pPr>
    <w:r>
      <w:t>M</w:t>
    </w:r>
    <w:r w:rsidR="00675EEC" w:rsidRPr="00EB0390">
      <w:t xml:space="preserve">ěstská část </w:t>
    </w:r>
    <w:r w:rsidR="00675EEC" w:rsidRPr="00380329">
      <w:t>Praha</w:t>
    </w:r>
    <w:r w:rsidR="00675EEC" w:rsidRPr="00EB0390">
      <w:t xml:space="preserve"> 3</w:t>
    </w:r>
    <w:r w:rsidR="00380329">
      <w:tab/>
    </w:r>
    <w:r w:rsidR="007B1C56" w:rsidRPr="007B1C56">
      <w:rPr>
        <w:rStyle w:val="ZpatChar"/>
        <w:b w:val="0"/>
        <w:bCs w:val="0"/>
      </w:rPr>
      <w:t>Havlíčkovo nám. 700/9, 130 85  Praha 3</w:t>
    </w:r>
  </w:p>
  <w:p w14:paraId="580222F5" w14:textId="77777777" w:rsidR="00E27CD9" w:rsidRDefault="007B1C56" w:rsidP="00380329">
    <w:pPr>
      <w:pStyle w:val="Zpat"/>
    </w:pPr>
    <w:r>
      <w:t>Odbor vnějších vztahů a k</w:t>
    </w:r>
    <w:r w:rsidR="00E27CD9">
      <w:t>ultury</w:t>
    </w:r>
    <w:r w:rsidR="00E27CD9">
      <w:tab/>
    </w:r>
    <w:r w:rsidRPr="00A77FB1">
      <w:t>+420 222 116</w:t>
    </w:r>
    <w:r w:rsidR="00663CDA">
      <w:t> 715, +420 </w:t>
    </w:r>
    <w:r w:rsidR="006B5E30">
      <w:t>724 410 674</w:t>
    </w:r>
    <w:r w:rsidR="00663CDA">
      <w:t xml:space="preserve"> </w:t>
    </w:r>
    <w:r w:rsidR="00380329">
      <w:tab/>
    </w:r>
  </w:p>
  <w:p w14:paraId="6503F76E" w14:textId="77777777" w:rsidR="00E27CD9" w:rsidRDefault="007B1C56" w:rsidP="00E27CD9">
    <w:pPr>
      <w:pStyle w:val="Zpat"/>
    </w:pPr>
    <w:r>
      <w:t xml:space="preserve">Mgr. </w:t>
    </w:r>
    <w:r w:rsidR="006B5E30">
      <w:rPr>
        <w:rStyle w:val="ZpattunChar"/>
      </w:rPr>
      <w:t>Zuzana Křížková, MBA</w:t>
    </w:r>
    <w:r w:rsidR="00E27CD9">
      <w:rPr>
        <w:rStyle w:val="ZpattunChar"/>
      </w:rPr>
      <w:tab/>
    </w:r>
    <w:r w:rsidR="006B5E30">
      <w:t>krizkova.zuzana</w:t>
    </w:r>
    <w:r w:rsidR="00E27CD9">
      <w:t>@praha3.cz, www.praha3.cz</w:t>
    </w:r>
  </w:p>
  <w:p w14:paraId="64381C69" w14:textId="77777777" w:rsidR="007A1BC0" w:rsidRDefault="00E27CD9" w:rsidP="00380329">
    <w:pPr>
      <w:pStyle w:val="Zpat"/>
    </w:pPr>
    <w:r>
      <w:t>tisková mluvčí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6E619" w14:textId="77777777" w:rsidR="00CB6759" w:rsidRDefault="00CB6759" w:rsidP="00BC5C2A">
      <w:r>
        <w:separator/>
      </w:r>
    </w:p>
  </w:footnote>
  <w:footnote w:type="continuationSeparator" w:id="0">
    <w:p w14:paraId="38D633E2" w14:textId="77777777" w:rsidR="00CB6759" w:rsidRDefault="00CB6759" w:rsidP="00BC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3EC7F" w14:textId="77777777" w:rsidR="00A77FB1" w:rsidRPr="00EB0390" w:rsidRDefault="00E53E9C" w:rsidP="00602A74">
    <w:pPr>
      <w:pStyle w:val="Zhlavtun"/>
      <w:rPr>
        <w:rStyle w:val="ZhlavtunChar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4A6AD44" wp14:editId="695205A2">
          <wp:simplePos x="0" y="0"/>
          <wp:positionH relativeFrom="page">
            <wp:posOffset>727075</wp:posOffset>
          </wp:positionH>
          <wp:positionV relativeFrom="page">
            <wp:posOffset>191135</wp:posOffset>
          </wp:positionV>
          <wp:extent cx="1785620" cy="968375"/>
          <wp:effectExtent l="0" t="0" r="0" b="0"/>
          <wp:wrapNone/>
          <wp:docPr id="5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6441B" w14:textId="77777777" w:rsidR="00675EEC" w:rsidRPr="00A77FB1" w:rsidRDefault="00E53E9C" w:rsidP="00602A74">
    <w:pPr>
      <w:pStyle w:val="Zhlavtun"/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4ABED193" wp14:editId="157AC926">
          <wp:simplePos x="0" y="0"/>
          <wp:positionH relativeFrom="page">
            <wp:posOffset>727075</wp:posOffset>
          </wp:positionH>
          <wp:positionV relativeFrom="page">
            <wp:posOffset>191135</wp:posOffset>
          </wp:positionV>
          <wp:extent cx="1785620" cy="968375"/>
          <wp:effectExtent l="0" t="0" r="0" b="0"/>
          <wp:wrapNone/>
          <wp:docPr id="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5EEC" w:rsidRPr="00602A74">
      <w:t>Městská</w:t>
    </w:r>
    <w:r w:rsidR="00675EEC" w:rsidRPr="00A77FB1">
      <w:t xml:space="preserve"> část </w:t>
    </w:r>
    <w:r w:rsidR="00675EEC" w:rsidRPr="00EB0390">
      <w:t>Praha</w:t>
    </w:r>
    <w:r w:rsidR="00675EEC" w:rsidRPr="00A77FB1">
      <w:t xml:space="preserve"> 3</w:t>
    </w:r>
  </w:p>
  <w:p w14:paraId="7D717375" w14:textId="1689C6F4" w:rsidR="00462A87" w:rsidRDefault="00E53E9C" w:rsidP="00034A9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2837AFE" wp14:editId="291220FD">
              <wp:simplePos x="0" y="0"/>
              <wp:positionH relativeFrom="page">
                <wp:posOffset>5220970</wp:posOffset>
              </wp:positionH>
              <wp:positionV relativeFrom="page">
                <wp:posOffset>640080</wp:posOffset>
              </wp:positionV>
              <wp:extent cx="1440180" cy="709295"/>
              <wp:effectExtent l="0" t="0" r="0" b="0"/>
              <wp:wrapNone/>
              <wp:docPr id="1" name="text tisková zpráv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0180" cy="709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A2B11C" w14:textId="77777777" w:rsidR="00462A87" w:rsidRPr="00462A87" w:rsidRDefault="00462A87" w:rsidP="00706130">
                          <w:pPr>
                            <w:pStyle w:val="texttiskovzprva"/>
                            <w:spacing w:after="0" w:line="240" w:lineRule="auto"/>
                            <w:jc w:val="right"/>
                          </w:pPr>
                          <w:r w:rsidRPr="00462A87"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37AFE" id="_x0000_t202" coordsize="21600,21600" o:spt="202" path="m,l,21600r21600,l21600,xe">
              <v:stroke joinstyle="miter"/>
              <v:path gradientshapeok="t" o:connecttype="rect"/>
            </v:shapetype>
            <v:shape id="text tisková zpráva" o:spid="_x0000_s1026" type="#_x0000_t202" style="position:absolute;left:0;text-align:left;margin-left:411.1pt;margin-top:50.4pt;width:113.4pt;height:55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" filled="f" stroked="f" strokeweight=".5pt">
              <v:path arrowok="t"/>
              <v:textbox inset="0,0,0,0">
                <w:txbxContent>
                  <w:p w14:paraId="75A2B11C" w14:textId="77777777" w:rsidR="00462A87" w:rsidRPr="00462A87" w:rsidRDefault="00462A87" w:rsidP="00706130">
                    <w:pPr>
                      <w:pStyle w:val="texttiskovzprva"/>
                      <w:spacing w:after="0" w:line="240" w:lineRule="auto"/>
                      <w:jc w:val="right"/>
                    </w:pPr>
                    <w:r w:rsidRPr="00462A87">
                      <w:t>tisková zpráva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2A87">
      <w:t>Odbor vnějších vztahů a k</w:t>
    </w:r>
    <w:r w:rsidR="00E27CD9">
      <w:t>ultury</w:t>
    </w:r>
  </w:p>
  <w:p w14:paraId="04674C1D" w14:textId="77777777" w:rsidR="00462A87" w:rsidRDefault="000C31F1" w:rsidP="00602A74">
    <w:pPr>
      <w:pStyle w:val="Zhlav"/>
    </w:pPr>
    <w:r>
      <w:t>Zuzana Křížková</w:t>
    </w:r>
  </w:p>
  <w:p w14:paraId="09DFAAB6" w14:textId="77777777" w:rsidR="00462A87" w:rsidRPr="00675EEC" w:rsidRDefault="00E27CD9" w:rsidP="00602A74">
    <w:pPr>
      <w:pStyle w:val="Zhlav"/>
    </w:pPr>
    <w:r>
      <w:t>tisková mluvčí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EAE6E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A877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76A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4854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B422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647E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CE3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542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E64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6C9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16702"/>
    <w:multiLevelType w:val="hybridMultilevel"/>
    <w:tmpl w:val="6C5C6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40346"/>
    <w:multiLevelType w:val="hybridMultilevel"/>
    <w:tmpl w:val="7436A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77AB6"/>
    <w:multiLevelType w:val="multilevel"/>
    <w:tmpl w:val="C7DC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8625C0"/>
    <w:multiLevelType w:val="hybridMultilevel"/>
    <w:tmpl w:val="8416DD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55669"/>
    <w:multiLevelType w:val="multilevel"/>
    <w:tmpl w:val="7384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F0373"/>
    <w:multiLevelType w:val="hybridMultilevel"/>
    <w:tmpl w:val="41AA84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D33B3"/>
    <w:multiLevelType w:val="hybridMultilevel"/>
    <w:tmpl w:val="0E042160"/>
    <w:lvl w:ilvl="0" w:tplc="8494A450">
      <w:start w:val="1"/>
      <w:numFmt w:val="decimal"/>
      <w:lvlText w:val="%1)"/>
      <w:lvlJc w:val="left"/>
      <w:pPr>
        <w:ind w:left="1070" w:hanging="71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E79DB"/>
    <w:multiLevelType w:val="hybridMultilevel"/>
    <w:tmpl w:val="E0769E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B67F6"/>
    <w:multiLevelType w:val="multilevel"/>
    <w:tmpl w:val="2018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953CF7"/>
    <w:multiLevelType w:val="multilevel"/>
    <w:tmpl w:val="3394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92395"/>
    <w:multiLevelType w:val="multilevel"/>
    <w:tmpl w:val="84D6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48570B"/>
    <w:multiLevelType w:val="multilevel"/>
    <w:tmpl w:val="0F84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40B50"/>
    <w:multiLevelType w:val="hybridMultilevel"/>
    <w:tmpl w:val="8452A0DA"/>
    <w:lvl w:ilvl="0" w:tplc="760E974C">
      <w:start w:val="1"/>
      <w:numFmt w:val="decimal"/>
      <w:pStyle w:val="slovnploh"/>
      <w:lvlText w:val="%1."/>
      <w:lvlJc w:val="left"/>
      <w:pPr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52F60"/>
    <w:multiLevelType w:val="multilevel"/>
    <w:tmpl w:val="5474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79077E"/>
    <w:multiLevelType w:val="hybridMultilevel"/>
    <w:tmpl w:val="99FE21E0"/>
    <w:lvl w:ilvl="0" w:tplc="0BC0220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4"/>
  </w:num>
  <w:num w:numId="12">
    <w:abstractNumId w:val="22"/>
  </w:num>
  <w:num w:numId="13">
    <w:abstractNumId w:val="13"/>
  </w:num>
  <w:num w:numId="14">
    <w:abstractNumId w:val="17"/>
  </w:num>
  <w:num w:numId="15">
    <w:abstractNumId w:val="15"/>
  </w:num>
  <w:num w:numId="16">
    <w:abstractNumId w:val="21"/>
  </w:num>
  <w:num w:numId="17">
    <w:abstractNumId w:val="19"/>
  </w:num>
  <w:num w:numId="18">
    <w:abstractNumId w:val="23"/>
  </w:num>
  <w:num w:numId="19">
    <w:abstractNumId w:val="12"/>
  </w:num>
  <w:num w:numId="20">
    <w:abstractNumId w:val="20"/>
  </w:num>
  <w:num w:numId="21">
    <w:abstractNumId w:val="11"/>
  </w:num>
  <w:num w:numId="22">
    <w:abstractNumId w:val="18"/>
  </w:num>
  <w:num w:numId="23">
    <w:abstractNumId w:val="1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DA"/>
    <w:rsid w:val="000140B3"/>
    <w:rsid w:val="00015F30"/>
    <w:rsid w:val="00032C2B"/>
    <w:rsid w:val="00034A91"/>
    <w:rsid w:val="00090AEC"/>
    <w:rsid w:val="00097ADA"/>
    <w:rsid w:val="000B1784"/>
    <w:rsid w:val="000C31F1"/>
    <w:rsid w:val="000C73D7"/>
    <w:rsid w:val="000E07FB"/>
    <w:rsid w:val="000F0FB6"/>
    <w:rsid w:val="000F2FCE"/>
    <w:rsid w:val="000F54A3"/>
    <w:rsid w:val="000F641F"/>
    <w:rsid w:val="001141FD"/>
    <w:rsid w:val="0012378D"/>
    <w:rsid w:val="00127481"/>
    <w:rsid w:val="001373C6"/>
    <w:rsid w:val="0013753D"/>
    <w:rsid w:val="001635B7"/>
    <w:rsid w:val="001A77F3"/>
    <w:rsid w:val="001B3746"/>
    <w:rsid w:val="001B7204"/>
    <w:rsid w:val="001D423C"/>
    <w:rsid w:val="001E7D6D"/>
    <w:rsid w:val="001F4076"/>
    <w:rsid w:val="002119AD"/>
    <w:rsid w:val="00224A02"/>
    <w:rsid w:val="0022601B"/>
    <w:rsid w:val="0022635F"/>
    <w:rsid w:val="00267A2B"/>
    <w:rsid w:val="00270C70"/>
    <w:rsid w:val="002757F0"/>
    <w:rsid w:val="00281DBB"/>
    <w:rsid w:val="0028295C"/>
    <w:rsid w:val="00286C6A"/>
    <w:rsid w:val="002B7329"/>
    <w:rsid w:val="002C2199"/>
    <w:rsid w:val="002D14D4"/>
    <w:rsid w:val="002E49BD"/>
    <w:rsid w:val="00301390"/>
    <w:rsid w:val="00306B86"/>
    <w:rsid w:val="00310853"/>
    <w:rsid w:val="00330509"/>
    <w:rsid w:val="0034098F"/>
    <w:rsid w:val="00361200"/>
    <w:rsid w:val="00366898"/>
    <w:rsid w:val="00376897"/>
    <w:rsid w:val="00377821"/>
    <w:rsid w:val="00380329"/>
    <w:rsid w:val="00384927"/>
    <w:rsid w:val="003958A6"/>
    <w:rsid w:val="003A21F6"/>
    <w:rsid w:val="003B69B5"/>
    <w:rsid w:val="003E66CD"/>
    <w:rsid w:val="003F093D"/>
    <w:rsid w:val="00401F9D"/>
    <w:rsid w:val="0041067F"/>
    <w:rsid w:val="00427A4E"/>
    <w:rsid w:val="00442DFF"/>
    <w:rsid w:val="0046290E"/>
    <w:rsid w:val="00462A87"/>
    <w:rsid w:val="00463382"/>
    <w:rsid w:val="00472BA3"/>
    <w:rsid w:val="0049681A"/>
    <w:rsid w:val="004B454A"/>
    <w:rsid w:val="004B7FB4"/>
    <w:rsid w:val="004D24A3"/>
    <w:rsid w:val="004E017E"/>
    <w:rsid w:val="004F1E62"/>
    <w:rsid w:val="004F74A1"/>
    <w:rsid w:val="00501AAF"/>
    <w:rsid w:val="00507000"/>
    <w:rsid w:val="00510359"/>
    <w:rsid w:val="00531FA6"/>
    <w:rsid w:val="0055027B"/>
    <w:rsid w:val="0055686F"/>
    <w:rsid w:val="00590319"/>
    <w:rsid w:val="005A0DB4"/>
    <w:rsid w:val="005A2E50"/>
    <w:rsid w:val="005D0156"/>
    <w:rsid w:val="00602A74"/>
    <w:rsid w:val="00650A21"/>
    <w:rsid w:val="00663CDA"/>
    <w:rsid w:val="00667490"/>
    <w:rsid w:val="00671E31"/>
    <w:rsid w:val="00674339"/>
    <w:rsid w:val="00675EEC"/>
    <w:rsid w:val="006A0A4B"/>
    <w:rsid w:val="006B5E30"/>
    <w:rsid w:val="006F105F"/>
    <w:rsid w:val="006F38C5"/>
    <w:rsid w:val="006F74EB"/>
    <w:rsid w:val="00700187"/>
    <w:rsid w:val="00706130"/>
    <w:rsid w:val="007103DA"/>
    <w:rsid w:val="00725DC6"/>
    <w:rsid w:val="00736A57"/>
    <w:rsid w:val="00741965"/>
    <w:rsid w:val="007823AB"/>
    <w:rsid w:val="00784026"/>
    <w:rsid w:val="0078780D"/>
    <w:rsid w:val="007A1BC0"/>
    <w:rsid w:val="007B1C56"/>
    <w:rsid w:val="007B272E"/>
    <w:rsid w:val="007B53EB"/>
    <w:rsid w:val="007C07A6"/>
    <w:rsid w:val="007C514C"/>
    <w:rsid w:val="007D0D75"/>
    <w:rsid w:val="007E1039"/>
    <w:rsid w:val="007E4B05"/>
    <w:rsid w:val="008032A6"/>
    <w:rsid w:val="00805126"/>
    <w:rsid w:val="00810AF2"/>
    <w:rsid w:val="00844E06"/>
    <w:rsid w:val="00852999"/>
    <w:rsid w:val="00855011"/>
    <w:rsid w:val="00865E99"/>
    <w:rsid w:val="00875740"/>
    <w:rsid w:val="00885375"/>
    <w:rsid w:val="00886714"/>
    <w:rsid w:val="008B2DCD"/>
    <w:rsid w:val="008B45AA"/>
    <w:rsid w:val="008C650E"/>
    <w:rsid w:val="008D1521"/>
    <w:rsid w:val="008D4AC4"/>
    <w:rsid w:val="008E1213"/>
    <w:rsid w:val="008E395B"/>
    <w:rsid w:val="008F1F8C"/>
    <w:rsid w:val="00900CD4"/>
    <w:rsid w:val="00900E91"/>
    <w:rsid w:val="0090278D"/>
    <w:rsid w:val="00913D4D"/>
    <w:rsid w:val="00921D91"/>
    <w:rsid w:val="00925892"/>
    <w:rsid w:val="00932F82"/>
    <w:rsid w:val="00946F9B"/>
    <w:rsid w:val="00955310"/>
    <w:rsid w:val="009630BA"/>
    <w:rsid w:val="00996B36"/>
    <w:rsid w:val="00997B0C"/>
    <w:rsid w:val="009A0D20"/>
    <w:rsid w:val="009C10A8"/>
    <w:rsid w:val="009C5A3E"/>
    <w:rsid w:val="009C6FD7"/>
    <w:rsid w:val="009D4C72"/>
    <w:rsid w:val="009F2F63"/>
    <w:rsid w:val="00A463A4"/>
    <w:rsid w:val="00A57E53"/>
    <w:rsid w:val="00A75A39"/>
    <w:rsid w:val="00A77FB1"/>
    <w:rsid w:val="00A93FC9"/>
    <w:rsid w:val="00AB3A09"/>
    <w:rsid w:val="00AD51C2"/>
    <w:rsid w:val="00AE4C87"/>
    <w:rsid w:val="00B049FC"/>
    <w:rsid w:val="00B06467"/>
    <w:rsid w:val="00B06FF0"/>
    <w:rsid w:val="00B246F1"/>
    <w:rsid w:val="00B26EE9"/>
    <w:rsid w:val="00B34493"/>
    <w:rsid w:val="00B34C80"/>
    <w:rsid w:val="00B72A6F"/>
    <w:rsid w:val="00B90A70"/>
    <w:rsid w:val="00B91F8D"/>
    <w:rsid w:val="00B9302C"/>
    <w:rsid w:val="00B93D08"/>
    <w:rsid w:val="00BA5C3D"/>
    <w:rsid w:val="00BC0340"/>
    <w:rsid w:val="00BC5C2A"/>
    <w:rsid w:val="00BC5F6C"/>
    <w:rsid w:val="00BD22C5"/>
    <w:rsid w:val="00BE68AA"/>
    <w:rsid w:val="00C017A6"/>
    <w:rsid w:val="00C2500F"/>
    <w:rsid w:val="00C65C4F"/>
    <w:rsid w:val="00C7088E"/>
    <w:rsid w:val="00C72615"/>
    <w:rsid w:val="00C7410A"/>
    <w:rsid w:val="00C81136"/>
    <w:rsid w:val="00C87B43"/>
    <w:rsid w:val="00CB6759"/>
    <w:rsid w:val="00CC71E2"/>
    <w:rsid w:val="00CD1874"/>
    <w:rsid w:val="00CF435D"/>
    <w:rsid w:val="00CF476C"/>
    <w:rsid w:val="00D0221E"/>
    <w:rsid w:val="00D0457A"/>
    <w:rsid w:val="00D05801"/>
    <w:rsid w:val="00D14840"/>
    <w:rsid w:val="00D1636A"/>
    <w:rsid w:val="00D20EB1"/>
    <w:rsid w:val="00D21B8A"/>
    <w:rsid w:val="00D2763F"/>
    <w:rsid w:val="00D33B44"/>
    <w:rsid w:val="00D34B43"/>
    <w:rsid w:val="00D75C43"/>
    <w:rsid w:val="00D93BC8"/>
    <w:rsid w:val="00D9587E"/>
    <w:rsid w:val="00DA1F04"/>
    <w:rsid w:val="00DB2DCA"/>
    <w:rsid w:val="00DF72D9"/>
    <w:rsid w:val="00E251FE"/>
    <w:rsid w:val="00E271CF"/>
    <w:rsid w:val="00E27CD9"/>
    <w:rsid w:val="00E311BA"/>
    <w:rsid w:val="00E373E8"/>
    <w:rsid w:val="00E47D49"/>
    <w:rsid w:val="00E53E9C"/>
    <w:rsid w:val="00E54E50"/>
    <w:rsid w:val="00E641CB"/>
    <w:rsid w:val="00E71F31"/>
    <w:rsid w:val="00E76E41"/>
    <w:rsid w:val="00E80731"/>
    <w:rsid w:val="00E93E14"/>
    <w:rsid w:val="00EB0390"/>
    <w:rsid w:val="00ED02CE"/>
    <w:rsid w:val="00EF0A26"/>
    <w:rsid w:val="00EF3CB0"/>
    <w:rsid w:val="00F05E43"/>
    <w:rsid w:val="00F0730C"/>
    <w:rsid w:val="00F120A2"/>
    <w:rsid w:val="00F4554E"/>
    <w:rsid w:val="00F4607E"/>
    <w:rsid w:val="00F4632C"/>
    <w:rsid w:val="00F513D8"/>
    <w:rsid w:val="00F80F96"/>
    <w:rsid w:val="00F90CBB"/>
    <w:rsid w:val="00F92F7D"/>
    <w:rsid w:val="00FA7122"/>
    <w:rsid w:val="00FB1E70"/>
    <w:rsid w:val="00FB33DF"/>
    <w:rsid w:val="00FC18C9"/>
    <w:rsid w:val="00FC776A"/>
    <w:rsid w:val="00FD0B26"/>
    <w:rsid w:val="00FD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0CEE61"/>
  <w15:chartTrackingRefBased/>
  <w15:docId w15:val="{1E0FB9E5-B260-4D3E-9BD8-385A1891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E31"/>
    <w:pPr>
      <w:spacing w:after="240" w:line="240" w:lineRule="exact"/>
    </w:pPr>
    <w:rPr>
      <w:lang w:eastAsia="en-US"/>
    </w:rPr>
  </w:style>
  <w:style w:type="paragraph" w:styleId="Nadpis1">
    <w:name w:val="heading 1"/>
    <w:next w:val="Normln"/>
    <w:link w:val="Nadpis1Char"/>
    <w:uiPriority w:val="3"/>
    <w:qFormat/>
    <w:rsid w:val="00097ADA"/>
    <w:pPr>
      <w:keepNext/>
      <w:keepLines/>
      <w:spacing w:before="240" w:line="288" w:lineRule="exact"/>
      <w:outlineLvl w:val="0"/>
    </w:pPr>
    <w:rPr>
      <w:rFonts w:eastAsia="Times New Roman"/>
      <w:b/>
      <w:bCs/>
      <w:sz w:val="24"/>
      <w:szCs w:val="24"/>
      <w:lang w:eastAsia="en-US"/>
    </w:rPr>
  </w:style>
  <w:style w:type="paragraph" w:styleId="Nadpis2">
    <w:name w:val="heading 2"/>
    <w:next w:val="Normln"/>
    <w:link w:val="Nadpis2Char"/>
    <w:uiPriority w:val="4"/>
    <w:qFormat/>
    <w:rsid w:val="00281DBB"/>
    <w:pPr>
      <w:spacing w:before="240" w:line="240" w:lineRule="exact"/>
      <w:outlineLvl w:val="1"/>
    </w:pPr>
    <w:rPr>
      <w:rFonts w:eastAsia="Times New Roman"/>
      <w:b/>
      <w:bCs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F54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uiPriority w:val="8"/>
    <w:unhideWhenUsed/>
    <w:qFormat/>
    <w:rsid w:val="00602A74"/>
    <w:pPr>
      <w:spacing w:line="240" w:lineRule="exact"/>
      <w:ind w:left="3119"/>
    </w:pPr>
    <w:rPr>
      <w:color w:val="BE2A23"/>
      <w:lang w:eastAsia="en-US"/>
    </w:rPr>
  </w:style>
  <w:style w:type="character" w:customStyle="1" w:styleId="ZhlavChar">
    <w:name w:val="Záhlaví Char"/>
    <w:link w:val="Zhlav"/>
    <w:uiPriority w:val="8"/>
    <w:rsid w:val="00671E31"/>
    <w:rPr>
      <w:color w:val="BE2A23"/>
      <w:sz w:val="20"/>
      <w:szCs w:val="20"/>
    </w:rPr>
  </w:style>
  <w:style w:type="paragraph" w:styleId="Zpat">
    <w:name w:val="footer"/>
    <w:link w:val="ZpatChar"/>
    <w:uiPriority w:val="9"/>
    <w:unhideWhenUsed/>
    <w:qFormat/>
    <w:rsid w:val="00380329"/>
    <w:pPr>
      <w:tabs>
        <w:tab w:val="left" w:pos="4655"/>
      </w:tabs>
      <w:spacing w:line="192" w:lineRule="exact"/>
    </w:pPr>
    <w:rPr>
      <w:color w:val="BE2A23"/>
      <w:sz w:val="16"/>
      <w:szCs w:val="16"/>
      <w:lang w:eastAsia="en-US"/>
    </w:rPr>
  </w:style>
  <w:style w:type="character" w:customStyle="1" w:styleId="ZpatChar">
    <w:name w:val="Zápatí Char"/>
    <w:link w:val="Zpat"/>
    <w:uiPriority w:val="9"/>
    <w:rsid w:val="00671E31"/>
    <w:rPr>
      <w:color w:val="BE2A23"/>
      <w:sz w:val="16"/>
      <w:szCs w:val="16"/>
    </w:rPr>
  </w:style>
  <w:style w:type="paragraph" w:customStyle="1" w:styleId="Zhlavtun">
    <w:name w:val="Záhlaví tučně"/>
    <w:link w:val="ZhlavtunChar"/>
    <w:uiPriority w:val="9"/>
    <w:qFormat/>
    <w:rsid w:val="00602A74"/>
    <w:pPr>
      <w:spacing w:line="240" w:lineRule="exact"/>
      <w:ind w:left="3119"/>
    </w:pPr>
    <w:rPr>
      <w:b/>
      <w:bCs/>
      <w:color w:val="BE2A23"/>
      <w:lang w:eastAsia="en-US"/>
    </w:rPr>
  </w:style>
  <w:style w:type="paragraph" w:customStyle="1" w:styleId="Zpattun">
    <w:name w:val="Zápatí tučně"/>
    <w:link w:val="ZpattunChar"/>
    <w:uiPriority w:val="11"/>
    <w:qFormat/>
    <w:rsid w:val="00380329"/>
    <w:pPr>
      <w:tabs>
        <w:tab w:val="left" w:pos="4655"/>
      </w:tabs>
      <w:spacing w:line="192" w:lineRule="exact"/>
    </w:pPr>
    <w:rPr>
      <w:b/>
      <w:bCs/>
      <w:color w:val="BE2A23"/>
      <w:sz w:val="16"/>
      <w:szCs w:val="16"/>
      <w:lang w:eastAsia="en-US"/>
    </w:rPr>
  </w:style>
  <w:style w:type="character" w:customStyle="1" w:styleId="ZhlavtunChar">
    <w:name w:val="Záhlaví tučně Char"/>
    <w:link w:val="Zhlavtun"/>
    <w:uiPriority w:val="9"/>
    <w:rsid w:val="00671E31"/>
    <w:rPr>
      <w:b/>
      <w:bCs/>
      <w:color w:val="BE2A23"/>
      <w:sz w:val="20"/>
      <w:szCs w:val="20"/>
    </w:rPr>
  </w:style>
  <w:style w:type="paragraph" w:styleId="Bezmezer">
    <w:name w:val="No Spacing"/>
    <w:link w:val="BezmezerChar"/>
    <w:uiPriority w:val="1"/>
    <w:rsid w:val="00EB0390"/>
    <w:pPr>
      <w:spacing w:line="240" w:lineRule="exact"/>
    </w:pPr>
    <w:rPr>
      <w:lang w:eastAsia="en-US"/>
    </w:rPr>
  </w:style>
  <w:style w:type="character" w:customStyle="1" w:styleId="ZpattunChar">
    <w:name w:val="Zápatí tučně Char"/>
    <w:link w:val="Zpattun"/>
    <w:uiPriority w:val="11"/>
    <w:rsid w:val="00671E31"/>
    <w:rPr>
      <w:b/>
      <w:bCs/>
      <w:color w:val="BE2A23"/>
      <w:sz w:val="16"/>
      <w:szCs w:val="16"/>
    </w:rPr>
  </w:style>
  <w:style w:type="paragraph" w:customStyle="1" w:styleId="Plohy">
    <w:name w:val="Přílohy"/>
    <w:link w:val="PlohyChar"/>
    <w:uiPriority w:val="6"/>
    <w:qFormat/>
    <w:rsid w:val="00706130"/>
    <w:pPr>
      <w:spacing w:before="360" w:line="240" w:lineRule="exact"/>
    </w:pPr>
    <w:rPr>
      <w:lang w:eastAsia="en-US"/>
    </w:rPr>
  </w:style>
  <w:style w:type="character" w:customStyle="1" w:styleId="BezmezerChar">
    <w:name w:val="Bez mezer Char"/>
    <w:link w:val="Bezmezer"/>
    <w:uiPriority w:val="1"/>
    <w:rsid w:val="00EB0390"/>
    <w:rPr>
      <w:sz w:val="20"/>
      <w:szCs w:val="20"/>
    </w:rPr>
  </w:style>
  <w:style w:type="character" w:customStyle="1" w:styleId="PlohyChar">
    <w:name w:val="Přílohy Char"/>
    <w:link w:val="Plohy"/>
    <w:uiPriority w:val="6"/>
    <w:rsid w:val="00671E31"/>
    <w:rPr>
      <w:sz w:val="20"/>
      <w:szCs w:val="20"/>
    </w:rPr>
  </w:style>
  <w:style w:type="paragraph" w:customStyle="1" w:styleId="Adresatvereky">
    <w:name w:val="Adresa čtverečky"/>
    <w:link w:val="AdresatverekyChar"/>
    <w:rsid w:val="00463382"/>
    <w:pPr>
      <w:spacing w:after="1080" w:line="240" w:lineRule="exact"/>
      <w:ind w:left="5216"/>
      <w:contextualSpacing/>
    </w:pPr>
    <w:rPr>
      <w:lang w:eastAsia="en-US"/>
    </w:rPr>
  </w:style>
  <w:style w:type="paragraph" w:customStyle="1" w:styleId="dajeodopise">
    <w:name w:val="Údaje o dopise"/>
    <w:link w:val="dajeodopiseChar"/>
    <w:rsid w:val="00380329"/>
    <w:pPr>
      <w:tabs>
        <w:tab w:val="left" w:pos="5216"/>
      </w:tabs>
      <w:spacing w:after="720" w:line="240" w:lineRule="exact"/>
      <w:contextualSpacing/>
    </w:pPr>
    <w:rPr>
      <w:lang w:eastAsia="en-US"/>
    </w:rPr>
  </w:style>
  <w:style w:type="character" w:customStyle="1" w:styleId="AdresatverekyChar">
    <w:name w:val="Adresa čtverečky Char"/>
    <w:link w:val="Adresatvereky"/>
    <w:rsid w:val="00463382"/>
    <w:rPr>
      <w:sz w:val="20"/>
      <w:szCs w:val="20"/>
    </w:rPr>
  </w:style>
  <w:style w:type="paragraph" w:styleId="Podpis">
    <w:name w:val="Signature"/>
    <w:link w:val="PodpisChar"/>
    <w:uiPriority w:val="99"/>
    <w:unhideWhenUsed/>
    <w:rsid w:val="00380329"/>
    <w:pPr>
      <w:spacing w:before="1440" w:line="240" w:lineRule="exact"/>
      <w:contextualSpacing/>
    </w:pPr>
    <w:rPr>
      <w:lang w:eastAsia="en-US"/>
    </w:rPr>
  </w:style>
  <w:style w:type="character" w:customStyle="1" w:styleId="dajeodopiseChar">
    <w:name w:val="Údaje o dopise Char"/>
    <w:link w:val="dajeodopise"/>
    <w:rsid w:val="00380329"/>
    <w:rPr>
      <w:sz w:val="20"/>
      <w:szCs w:val="20"/>
    </w:rPr>
  </w:style>
  <w:style w:type="character" w:customStyle="1" w:styleId="PodpisChar">
    <w:name w:val="Podpis Char"/>
    <w:link w:val="Podpis"/>
    <w:uiPriority w:val="99"/>
    <w:rsid w:val="00380329"/>
    <w:rPr>
      <w:sz w:val="20"/>
      <w:szCs w:val="20"/>
    </w:rPr>
  </w:style>
  <w:style w:type="paragraph" w:customStyle="1" w:styleId="texttiskovzprva">
    <w:name w:val="text tisková zpráva"/>
    <w:basedOn w:val="Normln"/>
    <w:link w:val="texttiskovzprvaChar"/>
    <w:uiPriority w:val="12"/>
    <w:qFormat/>
    <w:rsid w:val="00C7088E"/>
    <w:rPr>
      <w:b/>
      <w:color w:val="BE2A23"/>
      <w:sz w:val="32"/>
      <w:szCs w:val="32"/>
    </w:rPr>
  </w:style>
  <w:style w:type="paragraph" w:customStyle="1" w:styleId="Hlavn1text">
    <w:name w:val="Hlavní 1 text"/>
    <w:link w:val="Hlavn1textChar"/>
    <w:qFormat/>
    <w:rsid w:val="00BC5C2A"/>
    <w:pPr>
      <w:spacing w:after="240" w:line="384" w:lineRule="exact"/>
    </w:pPr>
    <w:rPr>
      <w:spacing w:val="11"/>
      <w:sz w:val="32"/>
      <w:szCs w:val="32"/>
      <w:lang w:eastAsia="en-US"/>
    </w:rPr>
  </w:style>
  <w:style w:type="character" w:customStyle="1" w:styleId="texttiskovzprvaChar">
    <w:name w:val="text tisková zpráva Char"/>
    <w:link w:val="texttiskovzprva"/>
    <w:uiPriority w:val="12"/>
    <w:rsid w:val="00C7088E"/>
    <w:rPr>
      <w:b/>
      <w:color w:val="BE2A23"/>
      <w:sz w:val="32"/>
      <w:szCs w:val="32"/>
    </w:rPr>
  </w:style>
  <w:style w:type="paragraph" w:customStyle="1" w:styleId="Hlavn2text">
    <w:name w:val="Hlavní 2 text"/>
    <w:link w:val="Hlavn2textChar"/>
    <w:uiPriority w:val="2"/>
    <w:qFormat/>
    <w:rsid w:val="00BC5C2A"/>
    <w:pPr>
      <w:spacing w:after="240" w:line="336" w:lineRule="exact"/>
    </w:pPr>
    <w:rPr>
      <w:spacing w:val="10"/>
      <w:sz w:val="28"/>
      <w:szCs w:val="28"/>
      <w:lang w:eastAsia="en-US"/>
    </w:rPr>
  </w:style>
  <w:style w:type="character" w:customStyle="1" w:styleId="Hlavn1textChar">
    <w:name w:val="Hlavní 1 text Char"/>
    <w:link w:val="Hlavn1text"/>
    <w:uiPriority w:val="1"/>
    <w:rsid w:val="00671E31"/>
    <w:rPr>
      <w:spacing w:val="11"/>
      <w:sz w:val="32"/>
      <w:szCs w:val="32"/>
    </w:rPr>
  </w:style>
  <w:style w:type="paragraph" w:customStyle="1" w:styleId="Citace">
    <w:name w:val="Citace"/>
    <w:link w:val="CitaceChar"/>
    <w:uiPriority w:val="5"/>
    <w:qFormat/>
    <w:rsid w:val="00BC5C2A"/>
    <w:pPr>
      <w:spacing w:before="240" w:after="240" w:line="240" w:lineRule="exact"/>
      <w:ind w:left="227"/>
    </w:pPr>
    <w:rPr>
      <w:i/>
      <w:iCs/>
      <w:lang w:eastAsia="en-US"/>
    </w:rPr>
  </w:style>
  <w:style w:type="character" w:customStyle="1" w:styleId="Hlavn2textChar">
    <w:name w:val="Hlavní 2 text Char"/>
    <w:link w:val="Hlavn2text"/>
    <w:uiPriority w:val="2"/>
    <w:rsid w:val="00671E31"/>
    <w:rPr>
      <w:spacing w:val="10"/>
      <w:sz w:val="28"/>
      <w:szCs w:val="28"/>
    </w:rPr>
  </w:style>
  <w:style w:type="character" w:customStyle="1" w:styleId="Nadpis1Char">
    <w:name w:val="Nadpis 1 Char"/>
    <w:link w:val="Nadpis1"/>
    <w:uiPriority w:val="3"/>
    <w:rsid w:val="00671E31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CitaceChar">
    <w:name w:val="Citace Char"/>
    <w:link w:val="Citace"/>
    <w:uiPriority w:val="5"/>
    <w:rsid w:val="00671E31"/>
    <w:rPr>
      <w:i/>
      <w:iCs/>
      <w:sz w:val="20"/>
      <w:szCs w:val="20"/>
    </w:rPr>
  </w:style>
  <w:style w:type="paragraph" w:customStyle="1" w:styleId="slovnploh">
    <w:name w:val="číslování příloh"/>
    <w:link w:val="slovnplohChar"/>
    <w:uiPriority w:val="7"/>
    <w:qFormat/>
    <w:rsid w:val="00706130"/>
    <w:pPr>
      <w:numPr>
        <w:numId w:val="12"/>
      </w:numPr>
      <w:spacing w:line="240" w:lineRule="exact"/>
    </w:pPr>
    <w:rPr>
      <w:lang w:eastAsia="en-US"/>
    </w:rPr>
  </w:style>
  <w:style w:type="character" w:customStyle="1" w:styleId="Nadpis2Char">
    <w:name w:val="Nadpis 2 Char"/>
    <w:link w:val="Nadpis2"/>
    <w:uiPriority w:val="4"/>
    <w:rsid w:val="00281DBB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slovnplohChar">
    <w:name w:val="číslování příloh Char"/>
    <w:link w:val="slovnploh"/>
    <w:uiPriority w:val="7"/>
    <w:rsid w:val="00671E31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B27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54E5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467"/>
    <w:rPr>
      <w:rFonts w:ascii="Segoe UI" w:hAnsi="Segoe UI" w:cs="Segoe UI"/>
      <w:sz w:val="18"/>
      <w:szCs w:val="18"/>
      <w:lang w:eastAsia="en-US"/>
    </w:rPr>
  </w:style>
  <w:style w:type="character" w:customStyle="1" w:styleId="h">
    <w:name w:val="h"/>
    <w:basedOn w:val="Standardnpsmoodstavce"/>
    <w:rsid w:val="000F54A3"/>
  </w:style>
  <w:style w:type="paragraph" w:styleId="Normlnweb">
    <w:name w:val="Normal (Web)"/>
    <w:basedOn w:val="Normln"/>
    <w:uiPriority w:val="99"/>
    <w:semiHidden/>
    <w:unhideWhenUsed/>
    <w:rsid w:val="000F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54A3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0F54A3"/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D15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1521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152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5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521"/>
    <w:rPr>
      <w:b/>
      <w:bCs/>
      <w:lang w:eastAsia="en-US"/>
    </w:rPr>
  </w:style>
  <w:style w:type="character" w:styleId="Zdraznn">
    <w:name w:val="Emphasis"/>
    <w:basedOn w:val="Standardnpsmoodstavce"/>
    <w:uiPriority w:val="20"/>
    <w:qFormat/>
    <w:rsid w:val="00A93FC9"/>
    <w:rPr>
      <w:i/>
      <w:iCs/>
    </w:rPr>
  </w:style>
  <w:style w:type="character" w:customStyle="1" w:styleId="Hyperlink0">
    <w:name w:val="Hyperlink.0"/>
    <w:basedOn w:val="Hypertextovodkaz"/>
    <w:rsid w:val="00932F82"/>
    <w:rPr>
      <w:outline w:val="0"/>
      <w:shadow w:val="0"/>
      <w:emboss w:val="0"/>
      <w:imprint w:val="0"/>
      <w:color w:val="000000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7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9" w:color="CCCCCC"/>
            <w:right w:val="none" w:sz="0" w:space="0" w:color="auto"/>
          </w:divBdr>
        </w:div>
        <w:div w:id="2991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0057">
          <w:marLeft w:val="144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4362">
          <w:marLeft w:val="144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kovanska.lucie\Desktop\Tiskov&#233;%20zpr&#225;vy\tiskova-zprava-1.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77BB20932D1A4D8A015DF7ACA016BA" ma:contentTypeVersion="13" ma:contentTypeDescription="Vytvoří nový dokument" ma:contentTypeScope="" ma:versionID="f8ae94b4942ac9db33534b1fb7e924f3">
  <xsd:schema xmlns:xsd="http://www.w3.org/2001/XMLSchema" xmlns:xs="http://www.w3.org/2001/XMLSchema" xmlns:p="http://schemas.microsoft.com/office/2006/metadata/properties" xmlns:ns3="ec14ec3a-8498-4bb9-82c2-ab0a90c4d49f" xmlns:ns4="1cc9846d-b57a-4dd8-883c-220bc91971c2" targetNamespace="http://schemas.microsoft.com/office/2006/metadata/properties" ma:root="true" ma:fieldsID="9515279c9a1b0e07a556f4079d419d7b" ns3:_="" ns4:_="">
    <xsd:import namespace="ec14ec3a-8498-4bb9-82c2-ab0a90c4d49f"/>
    <xsd:import namespace="1cc9846d-b57a-4dd8-883c-220bc91971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4ec3a-8498-4bb9-82c2-ab0a90c4d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9846d-b57a-4dd8-883c-220bc9197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56B0A-60F4-401C-9E85-7953F3F4F853}">
  <ds:schemaRefs>
    <ds:schemaRef ds:uri="1cc9846d-b57a-4dd8-883c-220bc91971c2"/>
    <ds:schemaRef ds:uri="http://purl.org/dc/elements/1.1/"/>
    <ds:schemaRef ds:uri="http://schemas.microsoft.com/office/2006/metadata/properties"/>
    <ds:schemaRef ds:uri="ec14ec3a-8498-4bb9-82c2-ab0a90c4d49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684C1D-76EC-48FF-A771-419F6BABA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94C77-F589-4671-A6FF-FB63728B8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4ec3a-8498-4bb9-82c2-ab0a90c4d49f"/>
    <ds:schemaRef ds:uri="1cc9846d-b57a-4dd8-883c-220bc9197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EC5FE2-955C-4CDD-9BD3-BFEC2B1E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tiskova-zprava-1.1</Template>
  <TotalTime>1</TotalTime>
  <Pages>1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Bukovanská Lucie (ÚMČ Praha 3)</dc:creator>
  <cp:keywords/>
  <dc:description/>
  <cp:lastModifiedBy>Křížková Zuzana Mgr., MBA (ÚMČ Praha 3)</cp:lastModifiedBy>
  <cp:revision>2</cp:revision>
  <cp:lastPrinted>2020-10-26T14:51:00Z</cp:lastPrinted>
  <dcterms:created xsi:type="dcterms:W3CDTF">2021-03-10T14:32:00Z</dcterms:created>
  <dcterms:modified xsi:type="dcterms:W3CDTF">2021-03-10T14:32:00Z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0x0101009277BB20932D1A4D8A015DF7ACA016BA</vt:lpwstr>
  </property>
</Properties>
</file>